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82" w:rsidRPr="00086239" w:rsidRDefault="008B74DE">
      <w:pPr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noProof/>
          <w:sz w:val="22"/>
          <w:szCs w:val="20"/>
          <w:lang w:val="en-US"/>
        </w:rPr>
        <w:drawing>
          <wp:anchor distT="0" distB="0" distL="114300" distR="114300" simplePos="0" relativeHeight="251664384" behindDoc="1" locked="0" layoutInCell="1" allowOverlap="1" wp14:anchorId="0AAF8AE1" wp14:editId="0B6F9A54">
            <wp:simplePos x="0" y="0"/>
            <wp:positionH relativeFrom="column">
              <wp:posOffset>-914401</wp:posOffset>
            </wp:positionH>
            <wp:positionV relativeFrom="paragraph">
              <wp:posOffset>-933450</wp:posOffset>
            </wp:positionV>
            <wp:extent cx="7572375" cy="10704470"/>
            <wp:effectExtent l="0" t="0" r="0" b="1905"/>
            <wp:wrapNone/>
            <wp:docPr id="2" name="Picture 2" descr="\\FILESERVER\Companies\SAHPRA\Jobs\K-15411 SAHPRA Corporate Identity\Concepts\SAHPRA_Letterhead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\Companies\SAHPRA\Jobs\K-15411 SAHPRA Corporate Identity\Concepts\SAHPRA_Letterhead 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E82" w:rsidRPr="00086239" w:rsidRDefault="00F65E82">
      <w:pPr>
        <w:rPr>
          <w:rFonts w:asciiTheme="minorHAnsi" w:hAnsiTheme="minorHAnsi"/>
          <w:sz w:val="22"/>
          <w:szCs w:val="20"/>
        </w:rPr>
      </w:pPr>
    </w:p>
    <w:p w:rsidR="00F65E82" w:rsidRPr="00086239" w:rsidRDefault="00F65E82">
      <w:pPr>
        <w:rPr>
          <w:rFonts w:asciiTheme="minorHAnsi" w:hAnsiTheme="minorHAnsi"/>
          <w:sz w:val="22"/>
          <w:szCs w:val="20"/>
        </w:rPr>
      </w:pPr>
    </w:p>
    <w:p w:rsidR="00453C84" w:rsidRPr="00086239" w:rsidRDefault="00453C84">
      <w:pPr>
        <w:rPr>
          <w:rFonts w:asciiTheme="minorHAnsi" w:hAnsiTheme="minorHAnsi"/>
          <w:sz w:val="22"/>
          <w:szCs w:val="20"/>
        </w:rPr>
      </w:pPr>
    </w:p>
    <w:p w:rsidR="00F65E82" w:rsidRPr="00086239" w:rsidRDefault="00F65E82">
      <w:pPr>
        <w:rPr>
          <w:rFonts w:asciiTheme="minorHAnsi" w:hAnsiTheme="minorHAnsi"/>
          <w:sz w:val="22"/>
          <w:szCs w:val="20"/>
        </w:rPr>
      </w:pPr>
    </w:p>
    <w:p w:rsidR="00F65E82" w:rsidRPr="00C63155" w:rsidRDefault="00BF398E" w:rsidP="00C63155">
      <w:pPr>
        <w:rPr>
          <w:rFonts w:asciiTheme="minorHAnsi" w:hAnsiTheme="minorHAnsi" w:cstheme="minorHAnsi"/>
          <w:sz w:val="22"/>
        </w:rPr>
      </w:pPr>
      <w:r w:rsidRPr="00371366">
        <w:rPr>
          <w:rFonts w:asciiTheme="minorHAnsi" w:hAnsiTheme="minorHAnsi"/>
          <w:noProof/>
          <w:sz w:val="2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E7411" wp14:editId="36078C0A">
                <wp:simplePos x="0" y="0"/>
                <wp:positionH relativeFrom="margin">
                  <wp:posOffset>342900</wp:posOffset>
                </wp:positionH>
                <wp:positionV relativeFrom="paragraph">
                  <wp:posOffset>166370</wp:posOffset>
                </wp:positionV>
                <wp:extent cx="4781550" cy="13620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362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366" w:rsidRPr="00BF398E" w:rsidRDefault="00BF398E" w:rsidP="00BF398E">
                            <w:pPr>
                              <w:tabs>
                                <w:tab w:val="left" w:pos="993"/>
                                <w:tab w:val="left" w:pos="3544"/>
                              </w:tabs>
                              <w:spacing w:after="120" w:line="360" w:lineRule="auto"/>
                              <w:ind w:right="48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BF398E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REQUIREMENTS FOR ADDITIONAL DOCUMENTATION</w:t>
                            </w:r>
                          </w:p>
                          <w:p w:rsidR="00371366" w:rsidRDefault="00BF398E" w:rsidP="00BF398E">
                            <w:pPr>
                              <w:tabs>
                                <w:tab w:val="left" w:pos="993"/>
                              </w:tabs>
                              <w:ind w:right="487"/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ab/>
                            </w:r>
                            <w:r w:rsidRPr="00BF398E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ENQUIRIES: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J. Molokwane </w:t>
                            </w:r>
                          </w:p>
                          <w:p w:rsidR="00BF398E" w:rsidRDefault="00BF398E" w:rsidP="00BF398E">
                            <w:pPr>
                              <w:tabs>
                                <w:tab w:val="left" w:pos="993"/>
                              </w:tabs>
                              <w:ind w:right="487"/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BF398E" w:rsidRDefault="00BF398E" w:rsidP="00BF398E">
                            <w:pPr>
                              <w:tabs>
                                <w:tab w:val="left" w:pos="993"/>
                              </w:tabs>
                              <w:ind w:right="487"/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BF398E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 xml:space="preserve">TEL: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+27 (0) 76 422 4934</w:t>
                            </w:r>
                          </w:p>
                          <w:p w:rsidR="00BF398E" w:rsidRPr="00371366" w:rsidRDefault="00BF398E" w:rsidP="00BF398E">
                            <w:pPr>
                              <w:tabs>
                                <w:tab w:val="left" w:pos="993"/>
                              </w:tabs>
                              <w:ind w:right="487"/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BF398E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hyperlink r:id="rId9" w:history="1">
                              <w:r w:rsidRPr="00BF398E">
                                <w:rPr>
                                  <w:rStyle w:val="Hyperlink"/>
                                  <w:rFonts w:asciiTheme="minorHAnsi" w:hAnsiTheme="minorHAnsi"/>
                                  <w:sz w:val="22"/>
                                </w:rPr>
                                <w:t>jerry.molokwane@sahpra.org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E7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13.1pt;width:376.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" filled="f" strokeweight="2pt">
                <v:textbox>
                  <w:txbxContent>
                    <w:p w:rsidR="00371366" w:rsidRPr="00BF398E" w:rsidRDefault="00BF398E" w:rsidP="00BF398E">
                      <w:pPr>
                        <w:tabs>
                          <w:tab w:val="left" w:pos="993"/>
                          <w:tab w:val="left" w:pos="3544"/>
                        </w:tabs>
                        <w:spacing w:after="120" w:line="360" w:lineRule="auto"/>
                        <w:ind w:right="487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</w:pPr>
                      <w:r w:rsidRPr="00BF398E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REQUIREMENTS FOR ADDITIONAL DOCUMENTATION</w:t>
                      </w:r>
                    </w:p>
                    <w:p w:rsidR="00371366" w:rsidRDefault="00BF398E" w:rsidP="00BF398E">
                      <w:pPr>
                        <w:tabs>
                          <w:tab w:val="left" w:pos="993"/>
                        </w:tabs>
                        <w:ind w:right="487"/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ab/>
                      </w:r>
                      <w:r w:rsidRPr="00BF398E">
                        <w:rPr>
                          <w:rFonts w:asciiTheme="minorHAnsi" w:hAnsiTheme="minorHAnsi"/>
                          <w:b/>
                          <w:sz w:val="22"/>
                        </w:rPr>
                        <w:t>ENQUIRIES: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J. Molokwane </w:t>
                      </w:r>
                    </w:p>
                    <w:p w:rsidR="00BF398E" w:rsidRDefault="00BF398E" w:rsidP="00BF398E">
                      <w:pPr>
                        <w:tabs>
                          <w:tab w:val="left" w:pos="993"/>
                        </w:tabs>
                        <w:ind w:right="487"/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BF398E" w:rsidRDefault="00BF398E" w:rsidP="00BF398E">
                      <w:pPr>
                        <w:tabs>
                          <w:tab w:val="left" w:pos="993"/>
                        </w:tabs>
                        <w:ind w:right="487"/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 w:rsidRPr="00BF398E">
                        <w:rPr>
                          <w:rFonts w:asciiTheme="minorHAnsi" w:hAnsiTheme="minorHAnsi"/>
                          <w:b/>
                          <w:sz w:val="22"/>
                        </w:rPr>
                        <w:t xml:space="preserve">TEL: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+27 (0) 76 422 4934</w:t>
                      </w:r>
                    </w:p>
                    <w:p w:rsidR="00BF398E" w:rsidRPr="00371366" w:rsidRDefault="00BF398E" w:rsidP="00BF398E">
                      <w:pPr>
                        <w:tabs>
                          <w:tab w:val="left" w:pos="993"/>
                        </w:tabs>
                        <w:ind w:right="487"/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 w:rsidRPr="00BF398E">
                        <w:rPr>
                          <w:rFonts w:asciiTheme="minorHAnsi" w:hAnsiTheme="minorHAnsi"/>
                          <w:b/>
                          <w:sz w:val="22"/>
                        </w:rPr>
                        <w:t>EMAIL: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hyperlink r:id="rId10" w:history="1">
                        <w:r w:rsidRPr="00BF398E">
                          <w:rPr>
                            <w:rStyle w:val="Hyperlink"/>
                            <w:rFonts w:asciiTheme="minorHAnsi" w:hAnsiTheme="minorHAnsi"/>
                            <w:sz w:val="22"/>
                          </w:rPr>
                          <w:t>jerry.molokwane@sahpra.org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3155" w:rsidRPr="00C63155" w:rsidRDefault="00C63155" w:rsidP="00C63155">
      <w:pPr>
        <w:rPr>
          <w:rFonts w:asciiTheme="minorHAnsi" w:hAnsiTheme="minorHAnsi" w:cstheme="minorHAnsi"/>
          <w:sz w:val="22"/>
        </w:rPr>
      </w:pPr>
    </w:p>
    <w:p w:rsidR="00C63155" w:rsidRPr="00C63155" w:rsidRDefault="00C63155" w:rsidP="00C63155">
      <w:pPr>
        <w:tabs>
          <w:tab w:val="left" w:pos="3544"/>
        </w:tabs>
        <w:spacing w:after="120" w:line="360" w:lineRule="auto"/>
        <w:ind w:left="2410" w:right="2648"/>
        <w:rPr>
          <w:rFonts w:asciiTheme="minorHAnsi" w:hAnsiTheme="minorHAnsi" w:cstheme="minorHAnsi"/>
          <w:sz w:val="22"/>
        </w:rPr>
      </w:pPr>
      <w:r w:rsidRPr="00C63155">
        <w:rPr>
          <w:rFonts w:asciiTheme="minorHAnsi" w:hAnsiTheme="minorHAnsi" w:cstheme="minorHAnsi"/>
          <w:sz w:val="22"/>
        </w:rPr>
        <w:tab/>
      </w:r>
    </w:p>
    <w:p w:rsidR="00C63155" w:rsidRPr="00C63155" w:rsidRDefault="00C63155" w:rsidP="00C63155">
      <w:pPr>
        <w:rPr>
          <w:rFonts w:asciiTheme="minorHAnsi" w:hAnsiTheme="minorHAnsi" w:cstheme="minorHAnsi"/>
          <w:sz w:val="22"/>
        </w:rPr>
      </w:pPr>
    </w:p>
    <w:p w:rsidR="00C63155" w:rsidRDefault="00C63155">
      <w:pPr>
        <w:rPr>
          <w:rFonts w:asciiTheme="minorHAnsi" w:hAnsiTheme="minorHAnsi"/>
          <w:sz w:val="22"/>
          <w:szCs w:val="20"/>
        </w:rPr>
      </w:pPr>
    </w:p>
    <w:p w:rsidR="00371366" w:rsidRDefault="00371366">
      <w:pPr>
        <w:rPr>
          <w:rFonts w:asciiTheme="minorHAnsi" w:hAnsiTheme="minorHAnsi"/>
          <w:sz w:val="22"/>
          <w:szCs w:val="20"/>
        </w:rPr>
      </w:pPr>
    </w:p>
    <w:p w:rsidR="00371366" w:rsidRDefault="00371366">
      <w:pPr>
        <w:rPr>
          <w:rFonts w:asciiTheme="minorHAnsi" w:hAnsiTheme="minorHAnsi"/>
          <w:sz w:val="22"/>
          <w:szCs w:val="20"/>
        </w:rPr>
      </w:pPr>
    </w:p>
    <w:p w:rsidR="00371366" w:rsidRDefault="00371366">
      <w:pPr>
        <w:rPr>
          <w:rFonts w:asciiTheme="minorHAnsi" w:hAnsiTheme="minorHAnsi"/>
          <w:sz w:val="22"/>
          <w:szCs w:val="20"/>
        </w:rPr>
      </w:pPr>
    </w:p>
    <w:p w:rsidR="00371366" w:rsidRPr="00086239" w:rsidRDefault="00371366">
      <w:pPr>
        <w:rPr>
          <w:rFonts w:asciiTheme="minorHAnsi" w:hAnsiTheme="minorHAnsi"/>
          <w:sz w:val="22"/>
          <w:szCs w:val="20"/>
        </w:rPr>
      </w:pPr>
    </w:p>
    <w:p w:rsidR="00371366" w:rsidRDefault="00371366">
      <w:pPr>
        <w:rPr>
          <w:rFonts w:asciiTheme="minorHAnsi" w:hAnsiTheme="minorHAnsi"/>
          <w:sz w:val="22"/>
          <w:szCs w:val="20"/>
        </w:rPr>
      </w:pPr>
    </w:p>
    <w:p w:rsidR="00B754BF" w:rsidRDefault="00B754BF">
      <w:pPr>
        <w:rPr>
          <w:rFonts w:asciiTheme="minorHAnsi" w:hAnsiTheme="minorHAnsi"/>
          <w:sz w:val="22"/>
          <w:szCs w:val="20"/>
        </w:rPr>
      </w:pPr>
      <w:bookmarkStart w:id="0" w:name="_GoBack"/>
      <w:bookmarkEnd w:id="0"/>
    </w:p>
    <w:p w:rsidR="00F65E82" w:rsidRPr="00B754BF" w:rsidRDefault="00BF398E" w:rsidP="00BF398E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B754BF">
        <w:rPr>
          <w:rFonts w:asciiTheme="minorHAnsi" w:hAnsiTheme="minorHAnsi"/>
          <w:b/>
          <w:szCs w:val="20"/>
        </w:rPr>
        <w:t>CIPRO</w:t>
      </w:r>
      <w:r w:rsidR="00B754BF" w:rsidRPr="00B754BF">
        <w:rPr>
          <w:rFonts w:asciiTheme="minorHAnsi" w:hAnsiTheme="minorHAnsi"/>
          <w:szCs w:val="20"/>
        </w:rPr>
        <w:t xml:space="preserve"> - </w:t>
      </w:r>
      <w:r w:rsidR="00B754BF" w:rsidRPr="00B754BF">
        <w:rPr>
          <w:rFonts w:asciiTheme="minorHAnsi" w:hAnsiTheme="minorHAnsi"/>
          <w:i/>
          <w:szCs w:val="20"/>
        </w:rPr>
        <w:t xml:space="preserve">(Companies and Intellectual Property Registration Office) </w:t>
      </w:r>
      <w:r w:rsidR="00B754BF" w:rsidRPr="00B754BF">
        <w:rPr>
          <w:rFonts w:asciiTheme="minorHAnsi" w:hAnsiTheme="minorHAnsi"/>
          <w:szCs w:val="20"/>
        </w:rPr>
        <w:t>Certificate</w:t>
      </w:r>
    </w:p>
    <w:p w:rsidR="00B754BF" w:rsidRPr="00B754BF" w:rsidRDefault="00B754BF" w:rsidP="00BF398E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proofErr w:type="spellStart"/>
      <w:r w:rsidRPr="00B754BF">
        <w:rPr>
          <w:rFonts w:asciiTheme="minorHAnsi" w:hAnsiTheme="minorHAnsi"/>
          <w:b/>
          <w:szCs w:val="20"/>
        </w:rPr>
        <w:t>NDoH</w:t>
      </w:r>
      <w:proofErr w:type="spellEnd"/>
      <w:r w:rsidRPr="00B754BF">
        <w:rPr>
          <w:rFonts w:asciiTheme="minorHAnsi" w:hAnsiTheme="minorHAnsi"/>
          <w:szCs w:val="20"/>
        </w:rPr>
        <w:t xml:space="preserve"> - (</w:t>
      </w:r>
      <w:r w:rsidRPr="00B754BF">
        <w:rPr>
          <w:rFonts w:asciiTheme="minorHAnsi" w:hAnsiTheme="minorHAnsi"/>
          <w:i/>
          <w:szCs w:val="20"/>
        </w:rPr>
        <w:t xml:space="preserve">National Department of Health) </w:t>
      </w:r>
      <w:r w:rsidRPr="00B754BF">
        <w:rPr>
          <w:rFonts w:asciiTheme="minorHAnsi" w:hAnsiTheme="minorHAnsi"/>
          <w:szCs w:val="20"/>
        </w:rPr>
        <w:t>Premises Licence or copy of Application Form</w:t>
      </w:r>
    </w:p>
    <w:p w:rsidR="00B754BF" w:rsidRPr="00B754BF" w:rsidRDefault="00B754BF" w:rsidP="00BF398E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B754BF">
        <w:rPr>
          <w:rFonts w:asciiTheme="minorHAnsi" w:hAnsiTheme="minorHAnsi"/>
          <w:b/>
          <w:szCs w:val="20"/>
        </w:rPr>
        <w:t>SAPC</w:t>
      </w:r>
      <w:r w:rsidRPr="00B754BF">
        <w:rPr>
          <w:rFonts w:asciiTheme="minorHAnsi" w:hAnsiTheme="minorHAnsi"/>
          <w:szCs w:val="20"/>
        </w:rPr>
        <w:t xml:space="preserve"> - (South African Pharmacy Council) registration as Responsible Pharmacist or SAPC case number </w:t>
      </w:r>
    </w:p>
    <w:p w:rsidR="00B754BF" w:rsidRPr="00B754BF" w:rsidRDefault="00B754BF" w:rsidP="00BF398E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B754BF">
        <w:rPr>
          <w:rFonts w:asciiTheme="minorHAnsi" w:hAnsiTheme="minorHAnsi"/>
          <w:szCs w:val="20"/>
        </w:rPr>
        <w:t xml:space="preserve">SAPC certificate of recording of a pharmacy or (SAPC case number) </w:t>
      </w:r>
    </w:p>
    <w:p w:rsidR="00B754BF" w:rsidRPr="00B754BF" w:rsidRDefault="00B754BF" w:rsidP="00BF398E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B754BF">
        <w:rPr>
          <w:rFonts w:asciiTheme="minorHAnsi" w:hAnsiTheme="minorHAnsi"/>
          <w:szCs w:val="20"/>
        </w:rPr>
        <w:t>SAPC certificate of recording of a pharmacy owner or (SAPC case number)</w:t>
      </w:r>
    </w:p>
    <w:p w:rsidR="00B754BF" w:rsidRPr="00B754BF" w:rsidRDefault="00B754BF" w:rsidP="00BF398E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B754BF">
        <w:rPr>
          <w:rFonts w:asciiTheme="minorHAnsi" w:hAnsiTheme="minorHAnsi"/>
          <w:szCs w:val="20"/>
        </w:rPr>
        <w:t>Updated Site master file</w:t>
      </w:r>
    </w:p>
    <w:p w:rsidR="00B754BF" w:rsidRPr="00B754BF" w:rsidRDefault="00B754BF" w:rsidP="00BF398E">
      <w:pPr>
        <w:pStyle w:val="ListParagraph"/>
        <w:numPr>
          <w:ilvl w:val="0"/>
          <w:numId w:val="2"/>
        </w:numPr>
        <w:rPr>
          <w:rFonts w:asciiTheme="minorHAnsi" w:hAnsiTheme="minorHAnsi"/>
          <w:szCs w:val="20"/>
        </w:rPr>
      </w:pPr>
      <w:r w:rsidRPr="00B754BF">
        <w:rPr>
          <w:rFonts w:asciiTheme="minorHAnsi" w:hAnsiTheme="minorHAnsi"/>
          <w:b/>
          <w:szCs w:val="20"/>
        </w:rPr>
        <w:t xml:space="preserve">SAHPRA </w:t>
      </w:r>
      <w:r w:rsidRPr="00B754BF">
        <w:rPr>
          <w:rFonts w:asciiTheme="minorHAnsi" w:hAnsiTheme="minorHAnsi"/>
          <w:szCs w:val="20"/>
        </w:rPr>
        <w:t>Fees in terms of the provisions of the Medicines and Related Substance Act, 1965</w:t>
      </w:r>
    </w:p>
    <w:sectPr w:rsidR="00B754BF" w:rsidRPr="00B754BF" w:rsidSect="00F65E82"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8D" w:rsidRDefault="0078698D" w:rsidP="00F65E82">
      <w:r>
        <w:separator/>
      </w:r>
    </w:p>
  </w:endnote>
  <w:endnote w:type="continuationSeparator" w:id="0">
    <w:p w:rsidR="0078698D" w:rsidRDefault="0078698D" w:rsidP="00F6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370748654"/>
      <w:docPartObj>
        <w:docPartGallery w:val="Page Numbers (Bottom of Page)"/>
        <w:docPartUnique/>
      </w:docPartObj>
    </w:sdtPr>
    <w:sdtEndPr/>
    <w:sdtContent>
      <w:p w:rsidR="00F65E82" w:rsidRPr="00F65E82" w:rsidRDefault="00F65E82" w:rsidP="00F65E82">
        <w:pPr>
          <w:pStyle w:val="Footer"/>
          <w:tabs>
            <w:tab w:val="clear" w:pos="9026"/>
            <w:tab w:val="right" w:pos="9639"/>
          </w:tabs>
          <w:ind w:right="-613"/>
          <w:jc w:val="right"/>
          <w:rPr>
            <w:rFonts w:asciiTheme="minorHAnsi" w:hAnsiTheme="minorHAnsi"/>
            <w:sz w:val="20"/>
            <w:szCs w:val="20"/>
          </w:rPr>
        </w:pPr>
        <w:r w:rsidRPr="00F65E82">
          <w:rPr>
            <w:rFonts w:asciiTheme="minorHAnsi" w:hAnsiTheme="minorHAnsi"/>
            <w:sz w:val="20"/>
            <w:szCs w:val="20"/>
          </w:rPr>
          <w:t xml:space="preserve">Page | </w:t>
        </w:r>
        <w:r w:rsidRPr="00F65E82">
          <w:rPr>
            <w:rFonts w:asciiTheme="minorHAnsi" w:hAnsiTheme="minorHAnsi"/>
            <w:sz w:val="20"/>
            <w:szCs w:val="20"/>
          </w:rPr>
          <w:fldChar w:fldCharType="begin"/>
        </w:r>
        <w:r w:rsidRPr="00F65E82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F65E82">
          <w:rPr>
            <w:rFonts w:asciiTheme="minorHAnsi" w:hAnsiTheme="minorHAnsi"/>
            <w:sz w:val="20"/>
            <w:szCs w:val="20"/>
          </w:rPr>
          <w:fldChar w:fldCharType="separate"/>
        </w:r>
        <w:r w:rsidR="00B754BF">
          <w:rPr>
            <w:rFonts w:asciiTheme="minorHAnsi" w:hAnsiTheme="minorHAnsi"/>
            <w:noProof/>
            <w:sz w:val="20"/>
            <w:szCs w:val="20"/>
          </w:rPr>
          <w:t>1</w:t>
        </w:r>
        <w:r w:rsidRPr="00F65E82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F65E82">
          <w:rPr>
            <w:rFonts w:asciiTheme="minorHAnsi" w:hAnsiTheme="minorHAnsi"/>
            <w:sz w:val="20"/>
            <w:szCs w:val="20"/>
          </w:rPr>
          <w:t xml:space="preserve"> </w:t>
        </w:r>
      </w:p>
    </w:sdtContent>
  </w:sdt>
  <w:p w:rsidR="00F65E82" w:rsidRPr="00F65E82" w:rsidRDefault="00F65E82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8D" w:rsidRDefault="0078698D" w:rsidP="00F65E82">
      <w:r>
        <w:separator/>
      </w:r>
    </w:p>
  </w:footnote>
  <w:footnote w:type="continuationSeparator" w:id="0">
    <w:p w:rsidR="0078698D" w:rsidRDefault="0078698D" w:rsidP="00F6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84B0E"/>
    <w:multiLevelType w:val="multilevel"/>
    <w:tmpl w:val="1ACC4CCC"/>
    <w:lvl w:ilvl="0">
      <w:start w:val="1"/>
      <w:numFmt w:val="decimal"/>
      <w:lvlText w:val="%1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F2C4A8A"/>
    <w:multiLevelType w:val="hybridMultilevel"/>
    <w:tmpl w:val="9F445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NLc0MDa0NLM0NDJU0lEKTi0uzszPAykwqgUAmplIPCwAAAA="/>
  </w:docVars>
  <w:rsids>
    <w:rsidRoot w:val="00BF398E"/>
    <w:rsid w:val="00007C5C"/>
    <w:rsid w:val="00086239"/>
    <w:rsid w:val="000B0069"/>
    <w:rsid w:val="00160B05"/>
    <w:rsid w:val="001D54EC"/>
    <w:rsid w:val="00371366"/>
    <w:rsid w:val="00441D6B"/>
    <w:rsid w:val="00453C84"/>
    <w:rsid w:val="0078698D"/>
    <w:rsid w:val="00817BF1"/>
    <w:rsid w:val="008B74DE"/>
    <w:rsid w:val="009F456C"/>
    <w:rsid w:val="00B754BF"/>
    <w:rsid w:val="00B81D84"/>
    <w:rsid w:val="00BF187C"/>
    <w:rsid w:val="00BF398E"/>
    <w:rsid w:val="00C63155"/>
    <w:rsid w:val="00C64A7E"/>
    <w:rsid w:val="00D06F39"/>
    <w:rsid w:val="00D4068F"/>
    <w:rsid w:val="00F6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79283"/>
  <w15:docId w15:val="{240B382E-65DB-438D-9BA2-CD212EDF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E82"/>
  </w:style>
  <w:style w:type="paragraph" w:styleId="Footer">
    <w:name w:val="footer"/>
    <w:basedOn w:val="Normal"/>
    <w:link w:val="FooterChar"/>
    <w:uiPriority w:val="99"/>
    <w:unhideWhenUsed/>
    <w:rsid w:val="00F65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E82"/>
  </w:style>
  <w:style w:type="character" w:styleId="Hyperlink">
    <w:name w:val="Hyperlink"/>
    <w:basedOn w:val="DefaultParagraphFont"/>
    <w:uiPriority w:val="99"/>
    <w:unhideWhenUsed/>
    <w:rsid w:val="00BF39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erry.molokwane@sahpra.org" TargetMode="External"/><Relationship Id="rId4" Type="http://schemas.openxmlformats.org/officeDocument/2006/relationships/settings" Target="settings.xml"/><Relationship Id="rId9" Type="http://schemas.openxmlformats.org/officeDocument/2006/relationships/hyperlink" Target="jerry.molokwane@sahpr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erA\Documents\WEBSITE%20UPDATES\JERRY\SAHPRA_Memo%20CSIR%20v3%20with%20board%20memb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71FC-B004-481E-9E96-7FE60F09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SAHPRA_Memo CSIR v3 with board members</Template>
  <TotalTime>28</TotalTime>
  <Pages>1</Pages>
  <Words>80</Words>
  <Characters>453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Kashan Advertising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Venter</dc:creator>
  <cp:lastModifiedBy>Alicia Venter</cp:lastModifiedBy>
  <cp:revision>1</cp:revision>
  <dcterms:created xsi:type="dcterms:W3CDTF">2020-03-16T07:39:00Z</dcterms:created>
  <dcterms:modified xsi:type="dcterms:W3CDTF">2020-03-16T08:09:00Z</dcterms:modified>
</cp:coreProperties>
</file>